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41511" w14:textId="77777777" w:rsidR="005C65CE" w:rsidRDefault="005C65CE" w:rsidP="005C65CE">
      <w:pPr>
        <w:jc w:val="lef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様式第1号（第6条関係）</w:t>
      </w:r>
    </w:p>
    <w:p w14:paraId="46790B36" w14:textId="77777777" w:rsidR="00F44812" w:rsidRDefault="00F44812">
      <w:pPr>
        <w:jc w:val="right"/>
        <w:rPr>
          <w:lang w:eastAsia="zh-TW"/>
        </w:rPr>
      </w:pPr>
      <w:r>
        <w:rPr>
          <w:rFonts w:hAnsi="ＭＳ 明朝" w:hint="eastAsia"/>
          <w:lang w:eastAsia="zh-TW"/>
        </w:rPr>
        <w:t xml:space="preserve">年　　月　　日　　</w:t>
      </w:r>
    </w:p>
    <w:p w14:paraId="2CAFEEE2" w14:textId="77777777" w:rsidR="00F44812" w:rsidRDefault="00F44812">
      <w:pPr>
        <w:rPr>
          <w:lang w:eastAsia="zh-TW"/>
        </w:rPr>
      </w:pPr>
      <w:r>
        <w:rPr>
          <w:rFonts w:hAnsi="ＭＳ 明朝" w:hint="eastAsia"/>
          <w:lang w:eastAsia="zh-TW"/>
        </w:rPr>
        <w:t xml:space="preserve">　　　丸亀市長　</w:t>
      </w:r>
      <w:r w:rsidR="00C22D4A">
        <w:rPr>
          <w:rFonts w:hAnsi="ＭＳ 明朝" w:hint="eastAsia"/>
          <w:lang w:eastAsia="zh-TW"/>
        </w:rPr>
        <w:t>宛</w:t>
      </w:r>
    </w:p>
    <w:p w14:paraId="746C2CE4" w14:textId="77777777" w:rsidR="00F44812" w:rsidRDefault="00F44812">
      <w:pPr>
        <w:jc w:val="right"/>
        <w:rPr>
          <w:lang w:eastAsia="zh-TW"/>
        </w:rPr>
      </w:pPr>
      <w:r>
        <w:rPr>
          <w:rFonts w:hAnsi="ＭＳ 明朝" w:hint="eastAsia"/>
          <w:lang w:eastAsia="zh-TW"/>
        </w:rPr>
        <w:t xml:space="preserve">請求者　□本人　□代理人　　　　　　　　　</w:t>
      </w:r>
    </w:p>
    <w:p w14:paraId="75030A08" w14:textId="77777777" w:rsidR="00F44812" w:rsidRDefault="00F44812">
      <w:pPr>
        <w:jc w:val="right"/>
      </w:pPr>
      <w:r>
        <w:rPr>
          <w:rFonts w:hAnsi="ＭＳ 明朝" w:hint="eastAsia"/>
        </w:rPr>
        <w:t xml:space="preserve">住　　所　　　　　　　　　　　　　　　　　</w:t>
      </w:r>
    </w:p>
    <w:p w14:paraId="10A4C1A1" w14:textId="77777777" w:rsidR="00F44812" w:rsidRDefault="00F44812">
      <w:pPr>
        <w:jc w:val="right"/>
      </w:pPr>
      <w:r>
        <w:rPr>
          <w:rFonts w:hAnsi="ＭＳ 明朝" w:hint="eastAsia"/>
        </w:rPr>
        <w:t xml:space="preserve">氏　　名　　　　　　　　　　　　　　　　　</w:t>
      </w:r>
    </w:p>
    <w:p w14:paraId="1BA5068C" w14:textId="77777777" w:rsidR="00F44812" w:rsidRDefault="00F44812">
      <w:pPr>
        <w:jc w:val="right"/>
        <w:rPr>
          <w:lang w:eastAsia="zh-TW"/>
        </w:rPr>
      </w:pPr>
      <w:r>
        <w:rPr>
          <w:rFonts w:hAnsi="ＭＳ 明朝" w:hint="eastAsia"/>
          <w:lang w:eastAsia="zh-TW"/>
        </w:rPr>
        <w:t xml:space="preserve">電話番号　　　　（　　）　　　　　　　　　</w:t>
      </w:r>
    </w:p>
    <w:p w14:paraId="24F8E029" w14:textId="77777777" w:rsidR="00F44812" w:rsidRDefault="00F44812">
      <w:pPr>
        <w:jc w:val="right"/>
      </w:pPr>
      <w:r>
        <w:rPr>
          <w:rFonts w:hAnsi="ＭＳ 明朝" w:hint="eastAsia"/>
        </w:rPr>
        <w:t xml:space="preserve">（法人その他の団体にあっては事務所又は　　</w:t>
      </w:r>
    </w:p>
    <w:p w14:paraId="7ABC3A51" w14:textId="77777777" w:rsidR="00F44812" w:rsidRDefault="00F44812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事業所の所在地、名称及び代表者の氏名）　　</w:t>
      </w:r>
    </w:p>
    <w:p w14:paraId="221622D3" w14:textId="77777777" w:rsidR="009E31C8" w:rsidRDefault="009E31C8">
      <w:pPr>
        <w:jc w:val="right"/>
      </w:pPr>
    </w:p>
    <w:p w14:paraId="4642B39F" w14:textId="5C6AD141" w:rsidR="00F44812" w:rsidRDefault="00F44812">
      <w:pPr>
        <w:jc w:val="center"/>
      </w:pPr>
      <w:r>
        <w:rPr>
          <w:rFonts w:hAnsi="?l?r ??fc"/>
        </w:rPr>
        <w:fldChar w:fldCharType="begin"/>
      </w:r>
      <w:r>
        <w:rPr>
          <w:rFonts w:hAnsi="?l?r ??fc"/>
        </w:rPr>
        <w:instrText xml:space="preserve"> eq \o\ad(</w:instrText>
      </w:r>
      <w:r>
        <w:rPr>
          <w:rFonts w:hAnsi="ＭＳ 明朝" w:hint="eastAsia"/>
        </w:rPr>
        <w:instrText>丸亀市公文書開示請求書</w:instrText>
      </w:r>
      <w:r>
        <w:rPr>
          <w:rFonts w:hAnsi="?l?r ??fc"/>
        </w:rPr>
        <w:instrText>,</w:instrText>
      </w:r>
      <w:r>
        <w:rPr>
          <w:rFonts w:hAnsi="ＭＳ 明朝" w:hint="eastAsia"/>
        </w:rPr>
        <w:instrText xml:space="preserve">　　　　　　　　　　　　　　　</w:instrText>
      </w:r>
      <w:r>
        <w:rPr>
          <w:rFonts w:hAnsi="?l?r ??fc"/>
        </w:rPr>
        <w:instrText>)</w:instrText>
      </w:r>
      <w:r>
        <w:rPr>
          <w:rFonts w:hAnsi="?l?r ??fc"/>
        </w:rPr>
        <w:fldChar w:fldCharType="end"/>
      </w:r>
    </w:p>
    <w:p w14:paraId="07F1B2BB" w14:textId="77777777" w:rsidR="00F44812" w:rsidRDefault="00F44812">
      <w:pPr>
        <w:ind w:left="210" w:firstLine="210"/>
      </w:pPr>
      <w:r>
        <w:rPr>
          <w:rFonts w:hAnsi="ＭＳ 明朝" w:hint="eastAsia"/>
        </w:rPr>
        <w:t>丸亀市情報公開条例第６条第１項の規定により、下記のとおり公文書の開示を請求します。</w:t>
      </w:r>
    </w:p>
    <w:p w14:paraId="5E626CD9" w14:textId="77777777" w:rsidR="00F44812" w:rsidRDefault="00F44812">
      <w:pPr>
        <w:jc w:val="center"/>
      </w:pPr>
      <w:r>
        <w:rPr>
          <w:rFonts w:hAnsi="ＭＳ 明朝" w:hint="eastAsia"/>
        </w:rPr>
        <w:t>記</w:t>
      </w:r>
    </w:p>
    <w:p w14:paraId="00F6B487" w14:textId="77777777" w:rsidR="00F44812" w:rsidRDefault="005C65CE">
      <w:pPr>
        <w:spacing w:after="105"/>
        <w:ind w:left="210"/>
      </w:pPr>
      <w:r>
        <w:rPr>
          <w:rFonts w:hint="eastAsia"/>
        </w:rPr>
        <w:t xml:space="preserve">１　</w:t>
      </w:r>
      <w:r w:rsidR="00F44812">
        <w:rPr>
          <w:rFonts w:hint="eastAsia"/>
        </w:rPr>
        <w:t>開示を請求する公文書（できるだけ具体的に）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F44812" w14:paraId="06DDAE34" w14:textId="77777777">
        <w:trPr>
          <w:trHeight w:hRule="exact" w:val="1260"/>
        </w:trPr>
        <w:tc>
          <w:tcPr>
            <w:tcW w:w="7980" w:type="dxa"/>
            <w:vAlign w:val="center"/>
          </w:tcPr>
          <w:p w14:paraId="13783D8B" w14:textId="77777777" w:rsidR="00F44812" w:rsidRDefault="00F44812"/>
        </w:tc>
      </w:tr>
    </w:tbl>
    <w:p w14:paraId="0170C26B" w14:textId="77777777" w:rsidR="00F44812" w:rsidRDefault="00F44812">
      <w:pPr>
        <w:spacing w:line="210" w:lineRule="exact"/>
        <w:ind w:left="420"/>
      </w:pPr>
    </w:p>
    <w:p w14:paraId="5DDF4392" w14:textId="77777777" w:rsidR="005C65CE" w:rsidRDefault="005C65CE" w:rsidP="005C65CE">
      <w:pPr>
        <w:ind w:firstLineChars="100" w:firstLine="210"/>
        <w:rPr>
          <w:rFonts w:hAnsi="ＭＳ 明朝"/>
        </w:rPr>
      </w:pPr>
      <w:r>
        <w:rPr>
          <w:rFonts w:hint="eastAsia"/>
        </w:rPr>
        <w:t xml:space="preserve">２　公開の方法の区分　　　</w:t>
      </w:r>
      <w:r>
        <w:rPr>
          <w:rFonts w:hAnsi="ＭＳ 明朝" w:hint="eastAsia"/>
        </w:rPr>
        <w:t xml:space="preserve">□　閲覧　　</w:t>
      </w:r>
      <w:r w:rsidRPr="005C65CE">
        <w:rPr>
          <w:rFonts w:hAnsi="ＭＳ 明朝" w:hint="eastAsia"/>
        </w:rPr>
        <w:t xml:space="preserve">□　</w:t>
      </w:r>
      <w:r>
        <w:rPr>
          <w:rFonts w:hAnsi="ＭＳ 明朝" w:hint="eastAsia"/>
        </w:rPr>
        <w:t>写しの交付</w:t>
      </w:r>
    </w:p>
    <w:p w14:paraId="59301F2E" w14:textId="77777777" w:rsidR="005C65CE" w:rsidRPr="005C65CE" w:rsidRDefault="005C65CE" w:rsidP="005C65CE">
      <w:pPr>
        <w:ind w:firstLineChars="100" w:firstLine="210"/>
        <w:rPr>
          <w:strike/>
        </w:rPr>
      </w:pPr>
      <w:r>
        <w:rPr>
          <w:rFonts w:hAnsi="ＭＳ 明朝" w:hint="eastAsia"/>
        </w:rPr>
        <w:t xml:space="preserve">３　写しの郵送希望　　　　□　有　　　</w:t>
      </w:r>
      <w:r w:rsidRPr="005C65CE">
        <w:rPr>
          <w:rFonts w:hAnsi="ＭＳ 明朝" w:hint="eastAsia"/>
        </w:rPr>
        <w:t xml:space="preserve">□　</w:t>
      </w:r>
      <w:r>
        <w:rPr>
          <w:rFonts w:hAnsi="ＭＳ 明朝" w:hint="eastAsia"/>
        </w:rPr>
        <w:t>無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F44812" w14:paraId="5F2BD982" w14:textId="77777777">
        <w:trPr>
          <w:cantSplit/>
          <w:trHeight w:hRule="exact"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FAF5" w14:textId="77777777" w:rsidR="00F44812" w:rsidRDefault="00F44812"/>
        </w:tc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305B47" w14:textId="77777777" w:rsidR="00F44812" w:rsidRDefault="00F44812">
            <w:pPr>
              <w:jc w:val="center"/>
            </w:pPr>
            <w:r>
              <w:rPr>
                <w:rFonts w:hint="eastAsia"/>
              </w:rPr>
              <w:t>（注意事項）</w:t>
            </w:r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  <w:vAlign w:val="center"/>
          </w:tcPr>
          <w:p w14:paraId="132A7735" w14:textId="77777777" w:rsidR="00F44812" w:rsidRDefault="00F44812"/>
        </w:tc>
      </w:tr>
      <w:tr w:rsidR="00F44812" w14:paraId="30E45FBE" w14:textId="77777777">
        <w:trPr>
          <w:cantSplit/>
          <w:trHeight w:hRule="exact" w:val="22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30444557" w14:textId="77777777" w:rsidR="00F44812" w:rsidRDefault="00F44812"/>
        </w:tc>
        <w:tc>
          <w:tcPr>
            <w:tcW w:w="14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24F0C6" w14:textId="77777777" w:rsidR="00F44812" w:rsidRDefault="00F44812"/>
        </w:tc>
        <w:tc>
          <w:tcPr>
            <w:tcW w:w="6090" w:type="dxa"/>
            <w:tcBorders>
              <w:top w:val="nil"/>
              <w:left w:val="nil"/>
              <w:bottom w:val="nil"/>
            </w:tcBorders>
            <w:vAlign w:val="center"/>
          </w:tcPr>
          <w:p w14:paraId="1235B16D" w14:textId="77777777" w:rsidR="00F44812" w:rsidRDefault="00F44812"/>
        </w:tc>
      </w:tr>
      <w:tr w:rsidR="00F44812" w14:paraId="544CBFE2" w14:textId="77777777">
        <w:trPr>
          <w:cantSplit/>
          <w:trHeight w:hRule="exact" w:val="1625"/>
        </w:trPr>
        <w:tc>
          <w:tcPr>
            <w:tcW w:w="7980" w:type="dxa"/>
            <w:gridSpan w:val="3"/>
            <w:tcBorders>
              <w:top w:val="nil"/>
            </w:tcBorders>
            <w:vAlign w:val="center"/>
          </w:tcPr>
          <w:p w14:paraId="4439B7E4" w14:textId="77777777" w:rsidR="00F44812" w:rsidRDefault="00F44812">
            <w:r>
              <w:rPr>
                <w:rFonts w:hAnsi="ＭＳ 明朝" w:hint="eastAsia"/>
              </w:rPr>
              <w:t>１　該当する項目の□に</w:t>
            </w:r>
            <w:r>
              <w:rPr>
                <w:rFonts w:hAnsi="ＭＳ 明朝" w:hint="eastAsia"/>
                <w:b/>
                <w:bCs/>
                <w:i/>
                <w:iCs/>
              </w:rPr>
              <w:t>レ</w:t>
            </w:r>
            <w:r>
              <w:rPr>
                <w:rFonts w:hAnsi="ＭＳ 明朝" w:hint="eastAsia"/>
              </w:rPr>
              <w:t>印を付けてください。</w:t>
            </w:r>
          </w:p>
          <w:p w14:paraId="755084AF" w14:textId="77777777" w:rsidR="00F44812" w:rsidRDefault="00F44812">
            <w:r>
              <w:rPr>
                <w:rFonts w:hAnsi="ＭＳ 明朝" w:hint="eastAsia"/>
              </w:rPr>
              <w:t>２　代理人が請求する場合は、委任状を添付してください。</w:t>
            </w:r>
          </w:p>
          <w:p w14:paraId="2CFF2C21" w14:textId="77777777" w:rsidR="00F44812" w:rsidRDefault="00F44812">
            <w:pPr>
              <w:spacing w:after="105"/>
              <w:ind w:left="210" w:hanging="210"/>
            </w:pPr>
            <w:r>
              <w:rPr>
                <w:rFonts w:hAnsi="ＭＳ 明朝" w:hint="eastAsia"/>
              </w:rPr>
              <w:t>３　請求をした日の翌日から起算して</w:t>
            </w:r>
            <w:r>
              <w:rPr>
                <w:rFonts w:hAnsi="?l?r ??fc"/>
              </w:rPr>
              <w:t>60</w:t>
            </w:r>
            <w:r>
              <w:rPr>
                <w:rFonts w:hAnsi="ＭＳ 明朝" w:hint="eastAsia"/>
              </w:rPr>
              <w:t>日を経過しても、何らの決定が行われない場合は、非開示の決定があったものとみなすことができます。</w:t>
            </w:r>
          </w:p>
        </w:tc>
      </w:tr>
    </w:tbl>
    <w:p w14:paraId="1F6A2F66" w14:textId="77777777" w:rsidR="00F44812" w:rsidRDefault="00F44812" w:rsidP="005C65CE"/>
    <w:sectPr w:rsidR="00F4481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1B9F9" w14:textId="77777777" w:rsidR="005057B4" w:rsidRDefault="005057B4">
      <w:pPr>
        <w:spacing w:line="240" w:lineRule="auto"/>
      </w:pPr>
      <w:r>
        <w:separator/>
      </w:r>
    </w:p>
  </w:endnote>
  <w:endnote w:type="continuationSeparator" w:id="0">
    <w:p w14:paraId="644B3297" w14:textId="77777777" w:rsidR="005057B4" w:rsidRDefault="00505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8AA36" w14:textId="77777777" w:rsidR="005057B4" w:rsidRDefault="005057B4">
      <w:pPr>
        <w:spacing w:line="240" w:lineRule="auto"/>
      </w:pPr>
      <w:r>
        <w:separator/>
      </w:r>
    </w:p>
  </w:footnote>
  <w:footnote w:type="continuationSeparator" w:id="0">
    <w:p w14:paraId="642A53B9" w14:textId="77777777" w:rsidR="005057B4" w:rsidRDefault="005057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65CE"/>
    <w:rsid w:val="00214064"/>
    <w:rsid w:val="004B0B10"/>
    <w:rsid w:val="005057B4"/>
    <w:rsid w:val="0051703D"/>
    <w:rsid w:val="005C65CE"/>
    <w:rsid w:val="00900E96"/>
    <w:rsid w:val="009E31C8"/>
    <w:rsid w:val="00BB341E"/>
    <w:rsid w:val="00C1055F"/>
    <w:rsid w:val="00C22D4A"/>
    <w:rsid w:val="00C736D3"/>
    <w:rsid w:val="00F4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EA6713"/>
  <w14:defaultImageDpi w14:val="0"/>
  <w15:docId w15:val="{1A45A433-A7F1-4664-8E8F-489DC66B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word</dc:creator>
  <cp:lastModifiedBy>森 望</cp:lastModifiedBy>
  <cp:revision>3</cp:revision>
  <cp:lastPrinted>2005-06-07T04:06:00Z</cp:lastPrinted>
  <dcterms:created xsi:type="dcterms:W3CDTF">2025-08-18T02:27:00Z</dcterms:created>
  <dcterms:modified xsi:type="dcterms:W3CDTF">2026-01-26T01:15:00Z</dcterms:modified>
</cp:coreProperties>
</file>